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BCAD" w14:textId="64BBEBDA" w:rsidR="00BF1EB8" w:rsidRDefault="00FC0566" w:rsidP="00395A30">
      <w:pPr>
        <w:pStyle w:val="Cover-tagline"/>
        <w:framePr w:wrap="around"/>
      </w:pPr>
      <w:r>
        <w:t>––</w:t>
      </w:r>
      <w:r w:rsidR="007C090F" w:rsidRPr="005156B1">
        <w:drawing>
          <wp:inline distT="0" distB="0" distL="0" distR="0" wp14:anchorId="38224406" wp14:editId="15986530">
            <wp:extent cx="709200" cy="428400"/>
            <wp:effectExtent l="0" t="0" r="0" b="0"/>
            <wp:docPr id="7" name="Picture 7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AA865" w14:textId="65BB99BA" w:rsidR="0079020D" w:rsidRDefault="0079020D" w:rsidP="00395A30">
      <w:pPr>
        <w:rPr>
          <w:noProof/>
        </w:rPr>
      </w:pPr>
      <w:r w:rsidRPr="0079020D">
        <w:rPr>
          <w:b/>
          <w:bCs/>
          <w:noProof/>
        </w:rPr>
        <w:t>Informative page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4307"/>
        <w:gridCol w:w="851"/>
        <w:gridCol w:w="1836"/>
      </w:tblGrid>
      <w:tr w:rsidR="004054CB" w:rsidRPr="001414C2" w14:paraId="68A86E01" w14:textId="77777777" w:rsidTr="0207B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DFB" w14:textId="77777777" w:rsidR="004054CB" w:rsidRPr="001414C2" w:rsidRDefault="004054CB" w:rsidP="001414C2">
            <w:pPr>
              <w:spacing w:after="0"/>
              <w:rPr>
                <w:rFonts w:ascii="Arial" w:hAnsi="Arial" w:cs="Arial"/>
                <w:bCs/>
                <w:color w:val="003F51" w:themeColor="text2"/>
                <w:sz w:val="22"/>
              </w:rPr>
            </w:pPr>
            <w:r w:rsidRPr="001414C2">
              <w:rPr>
                <w:rFonts w:ascii="Arial" w:hAnsi="Arial" w:cs="Arial"/>
                <w:bCs/>
                <w:color w:val="FFFFFF" w:themeColor="background2"/>
                <w:sz w:val="22"/>
              </w:rPr>
              <w:t>Document process</w:t>
            </w:r>
          </w:p>
        </w:tc>
      </w:tr>
      <w:tr w:rsidR="004054CB" w:rsidRPr="001414C2" w14:paraId="35987FAA" w14:textId="77777777" w:rsidTr="0207B880">
        <w:trPr>
          <w:trHeight w:val="300"/>
        </w:trPr>
        <w:tc>
          <w:tcPr>
            <w:tcW w:w="2634" w:type="dxa"/>
            <w:tcBorders>
              <w:top w:val="single" w:sz="4" w:space="0" w:color="auto"/>
            </w:tcBorders>
          </w:tcPr>
          <w:p w14:paraId="20910291" w14:textId="77777777" w:rsidR="004054CB" w:rsidRPr="001414C2" w:rsidRDefault="004054CB" w:rsidP="001414C2">
            <w:pPr>
              <w:spacing w:after="0"/>
              <w:rPr>
                <w:rFonts w:ascii="Arial" w:hAnsi="Arial" w:cs="Arial"/>
                <w:b/>
                <w:bCs/>
                <w:color w:val="003F51" w:themeColor="text2"/>
                <w:sz w:val="22"/>
              </w:rPr>
            </w:pPr>
            <w:r w:rsidRPr="001414C2">
              <w:rPr>
                <w:rFonts w:ascii="Arial" w:hAnsi="Arial" w:cs="Arial"/>
                <w:b/>
                <w:bCs/>
                <w:color w:val="003F51" w:themeColor="text2"/>
                <w:sz w:val="22"/>
              </w:rPr>
              <w:t>Business Area owner:</w:t>
            </w:r>
          </w:p>
        </w:tc>
        <w:tc>
          <w:tcPr>
            <w:tcW w:w="6994" w:type="dxa"/>
            <w:gridSpan w:val="3"/>
            <w:tcBorders>
              <w:top w:val="single" w:sz="4" w:space="0" w:color="auto"/>
            </w:tcBorders>
          </w:tcPr>
          <w:p w14:paraId="761C4539" w14:textId="634142A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</w:p>
        </w:tc>
      </w:tr>
      <w:tr w:rsidR="004054CB" w:rsidRPr="001414C2" w14:paraId="1E2A8EB9" w14:textId="77777777" w:rsidTr="0207B880">
        <w:trPr>
          <w:trHeight w:val="300"/>
        </w:trPr>
        <w:tc>
          <w:tcPr>
            <w:tcW w:w="2634" w:type="dxa"/>
          </w:tcPr>
          <w:p w14:paraId="36665C39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</w:pPr>
            <w:r w:rsidRPr="001414C2"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  <w:t>Authored by:</w:t>
            </w:r>
          </w:p>
        </w:tc>
        <w:tc>
          <w:tcPr>
            <w:tcW w:w="4307" w:type="dxa"/>
          </w:tcPr>
          <w:p w14:paraId="0FECCAC8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2C067E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  <w:r w:rsidRPr="001414C2"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  <w:t>Date:</w:t>
            </w:r>
          </w:p>
        </w:tc>
        <w:tc>
          <w:tcPr>
            <w:tcW w:w="1836" w:type="dxa"/>
          </w:tcPr>
          <w:p w14:paraId="5601CD37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</w:p>
        </w:tc>
      </w:tr>
      <w:tr w:rsidR="004054CB" w:rsidRPr="001414C2" w14:paraId="62AAEE09" w14:textId="77777777" w:rsidTr="0207B880">
        <w:tc>
          <w:tcPr>
            <w:tcW w:w="2634" w:type="dxa"/>
          </w:tcPr>
          <w:p w14:paraId="61B21D95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</w:pPr>
            <w:r w:rsidRPr="001414C2"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  <w:t>Edited by:</w:t>
            </w:r>
          </w:p>
        </w:tc>
        <w:tc>
          <w:tcPr>
            <w:tcW w:w="4307" w:type="dxa"/>
          </w:tcPr>
          <w:p w14:paraId="0925B6D2" w14:textId="3B340CA5" w:rsidR="004054CB" w:rsidRPr="001414C2" w:rsidRDefault="008F3E50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color w:val="003F51" w:themeColor="text2"/>
                  <w:sz w:val="22"/>
                  <w:szCs w:val="22"/>
                </w:rPr>
                <w:id w:val="-1376849150"/>
                <w:placeholder>
                  <w:docPart w:val="41E7836C7EE8475F9DC75EDE0C3439E0"/>
                </w:placeholder>
                <w:showingPlcHdr/>
                <w:dropDownList>
                  <w:listItem w:value="Choose an item."/>
                  <w:listItem w:displayText="Carina Lancaster" w:value="Carina Lancaster"/>
                  <w:listItem w:displayText="Cody Robinson" w:value="Cody Robinson"/>
                  <w:listItem w:displayText="Sophie Smith" w:value="Sophie Smith"/>
                  <w:listItem w:displayText="Dionne Tindale" w:value="Dionne Tindale"/>
                  <w:listItem w:displayText="Lisa Smith" w:value="Lisa Smith"/>
                  <w:listItem w:displayText="Ryan Sturman" w:value="Ryan Sturman"/>
                </w:dropDownList>
              </w:sdtPr>
              <w:sdtEndPr/>
              <w:sdtContent>
                <w:r w:rsidR="008B7843" w:rsidRPr="001414C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851" w:type="dxa"/>
          </w:tcPr>
          <w:p w14:paraId="06E35A07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  <w:r w:rsidRPr="001414C2"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  <w:t>Date:</w:t>
            </w:r>
          </w:p>
        </w:tc>
        <w:tc>
          <w:tcPr>
            <w:tcW w:w="1836" w:type="dxa"/>
          </w:tcPr>
          <w:p w14:paraId="5B0179CF" w14:textId="54DB57F9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</w:p>
        </w:tc>
      </w:tr>
      <w:tr w:rsidR="004054CB" w:rsidRPr="001414C2" w14:paraId="74A24AF2" w14:textId="77777777" w:rsidTr="0207B880">
        <w:trPr>
          <w:trHeight w:val="300"/>
        </w:trPr>
        <w:tc>
          <w:tcPr>
            <w:tcW w:w="2634" w:type="dxa"/>
          </w:tcPr>
          <w:p w14:paraId="527AC86E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</w:pPr>
            <w:r w:rsidRPr="001414C2"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  <w:t>Approved by:</w:t>
            </w:r>
          </w:p>
        </w:tc>
        <w:tc>
          <w:tcPr>
            <w:tcW w:w="4307" w:type="dxa"/>
          </w:tcPr>
          <w:p w14:paraId="4B67F2C9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D9E627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  <w:r w:rsidRPr="001414C2"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  <w:t>Date:</w:t>
            </w:r>
          </w:p>
        </w:tc>
        <w:tc>
          <w:tcPr>
            <w:tcW w:w="1836" w:type="dxa"/>
          </w:tcPr>
          <w:p w14:paraId="5B5F5DE7" w14:textId="77777777" w:rsidR="004054CB" w:rsidRPr="001414C2" w:rsidRDefault="004054CB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</w:p>
        </w:tc>
      </w:tr>
    </w:tbl>
    <w:p w14:paraId="632EE079" w14:textId="77777777" w:rsidR="004054CB" w:rsidRDefault="004054CB" w:rsidP="00395A30">
      <w:pPr>
        <w:rPr>
          <w:noProof/>
        </w:rPr>
      </w:pPr>
    </w:p>
    <w:p w14:paraId="18666AB6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126E8F19" wp14:editId="36746F73">
            <wp:extent cx="1645200" cy="540000"/>
            <wp:effectExtent l="0" t="0" r="0" b="0"/>
            <wp:docPr id="5" name="Picture 5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6994"/>
      </w:tblGrid>
      <w:tr w:rsidR="004054CB" w:rsidRPr="001414C2" w14:paraId="615BBEAC" w14:textId="77777777" w:rsidTr="2DD75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790C" w14:textId="77777777" w:rsidR="004054CB" w:rsidRPr="001414C2" w:rsidRDefault="004054CB" w:rsidP="001414C2">
            <w:pPr>
              <w:spacing w:after="0"/>
              <w:rPr>
                <w:rFonts w:ascii="Arial" w:hAnsi="Arial" w:cs="Arial"/>
                <w:b w:val="0"/>
                <w:bCs/>
                <w:color w:val="003F51" w:themeColor="text2"/>
                <w:sz w:val="22"/>
              </w:rPr>
            </w:pPr>
            <w:r w:rsidRPr="001414C2">
              <w:rPr>
                <w:rFonts w:ascii="Arial" w:hAnsi="Arial" w:cs="Arial"/>
                <w:bCs/>
                <w:color w:val="003F51" w:themeColor="text2"/>
                <w:sz w:val="22"/>
              </w:rPr>
              <w:t>Webpage title</w:t>
            </w:r>
          </w:p>
          <w:p w14:paraId="41E88C4A" w14:textId="77777777" w:rsidR="004054CB" w:rsidRPr="001414C2" w:rsidRDefault="004054CB" w:rsidP="001414C2">
            <w:pPr>
              <w:spacing w:after="0"/>
              <w:rPr>
                <w:rFonts w:ascii="Arial" w:hAnsi="Arial" w:cs="Arial"/>
                <w:b w:val="0"/>
                <w:i/>
                <w:iCs/>
                <w:color w:val="003F51" w:themeColor="text2"/>
                <w:sz w:val="22"/>
              </w:rPr>
            </w:pPr>
            <w:r w:rsidRPr="001414C2">
              <w:rPr>
                <w:rFonts w:ascii="Arial" w:hAnsi="Arial" w:cs="Arial"/>
                <w:b w:val="0"/>
                <w:i/>
                <w:iCs/>
                <w:color w:val="003F51" w:themeColor="text2"/>
                <w:sz w:val="22"/>
              </w:rPr>
              <w:t>Maps to the site map page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BEF0" w14:textId="55A28DAB" w:rsidR="004054CB" w:rsidRPr="009F5EBD" w:rsidRDefault="004054CB" w:rsidP="2DD751B6">
            <w:pPr>
              <w:rPr>
                <w:color w:val="auto"/>
              </w:rPr>
            </w:pPr>
          </w:p>
        </w:tc>
      </w:tr>
      <w:tr w:rsidR="004054CB" w:rsidRPr="001414C2" w14:paraId="5BD914D6" w14:textId="77777777" w:rsidTr="2DD751B6">
        <w:trPr>
          <w:trHeight w:val="3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C340" w14:textId="128C5874" w:rsidR="004054CB" w:rsidRPr="001414C2" w:rsidRDefault="001C227C" w:rsidP="001414C2">
            <w:pPr>
              <w:spacing w:after="0"/>
              <w:rPr>
                <w:rFonts w:ascii="Arial" w:hAnsi="Arial" w:cs="Arial"/>
                <w:b/>
                <w:bCs/>
                <w:color w:val="003F51" w:themeColor="text2"/>
                <w:sz w:val="22"/>
              </w:rPr>
            </w:pPr>
            <w:r w:rsidRPr="001414C2">
              <w:rPr>
                <w:rFonts w:ascii="Arial" w:hAnsi="Arial" w:cs="Arial"/>
                <w:b/>
                <w:bCs/>
                <w:color w:val="003F51" w:themeColor="accent1"/>
                <w:sz w:val="22"/>
              </w:rPr>
              <w:t>Tree location in IA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1DE8" w14:textId="2EEF066F" w:rsidR="004054CB" w:rsidRPr="001414C2" w:rsidRDefault="004054CB" w:rsidP="2DD751B6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accent1"/>
                <w:sz w:val="22"/>
                <w:szCs w:val="22"/>
              </w:rPr>
            </w:pPr>
          </w:p>
        </w:tc>
      </w:tr>
      <w:tr w:rsidR="00CA3187" w:rsidRPr="001414C2" w14:paraId="4B24E496" w14:textId="77777777" w:rsidTr="2DD751B6">
        <w:trPr>
          <w:trHeight w:val="3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9C13" w14:textId="77777777" w:rsidR="00CA3187" w:rsidRPr="001414C2" w:rsidRDefault="0079020D" w:rsidP="001414C2">
            <w:pPr>
              <w:spacing w:after="0"/>
              <w:rPr>
                <w:rFonts w:ascii="Arial" w:hAnsi="Arial" w:cs="Arial"/>
                <w:b/>
                <w:color w:val="003F51" w:themeColor="text2"/>
                <w:sz w:val="22"/>
              </w:rPr>
            </w:pPr>
            <w:bookmarkStart w:id="0" w:name="_Toc30502210"/>
            <w:bookmarkStart w:id="1" w:name="_Toc87857019"/>
            <w:r w:rsidRPr="001414C2">
              <w:rPr>
                <w:rFonts w:ascii="Arial" w:hAnsi="Arial" w:cs="Arial"/>
                <w:b/>
                <w:color w:val="003F51" w:themeColor="text2"/>
                <w:sz w:val="22"/>
              </w:rPr>
              <w:t>Meta title</w:t>
            </w:r>
          </w:p>
          <w:p w14:paraId="056D71FA" w14:textId="62880D41" w:rsidR="00E00224" w:rsidRPr="001414C2" w:rsidRDefault="00E00224" w:rsidP="001414C2">
            <w:pPr>
              <w:spacing w:after="0"/>
              <w:rPr>
                <w:rFonts w:ascii="Arial" w:hAnsi="Arial" w:cs="Arial"/>
                <w:bCs/>
                <w:i/>
                <w:iCs/>
                <w:color w:val="003F51" w:themeColor="text2"/>
                <w:sz w:val="22"/>
              </w:rPr>
            </w:pPr>
            <w:r w:rsidRPr="001414C2">
              <w:rPr>
                <w:rFonts w:ascii="Arial" w:hAnsi="Arial" w:cs="Arial"/>
                <w:bCs/>
                <w:i/>
                <w:iCs/>
                <w:color w:val="003F51" w:themeColor="text2"/>
                <w:sz w:val="22"/>
              </w:rPr>
              <w:t>(</w:t>
            </w:r>
            <w:r w:rsidR="00374E51" w:rsidRPr="001414C2">
              <w:rPr>
                <w:rFonts w:ascii="Arial" w:hAnsi="Arial" w:cs="Arial"/>
                <w:bCs/>
                <w:i/>
                <w:iCs/>
                <w:color w:val="003F51" w:themeColor="text2"/>
                <w:sz w:val="22"/>
              </w:rPr>
              <w:t>P</w:t>
            </w:r>
            <w:r w:rsidRPr="001414C2">
              <w:rPr>
                <w:rFonts w:ascii="Arial" w:hAnsi="Arial" w:cs="Arial"/>
                <w:bCs/>
                <w:i/>
                <w:iCs/>
                <w:color w:val="003F51" w:themeColor="text2"/>
                <w:sz w:val="22"/>
              </w:rPr>
              <w:t>rovides more context about the content. Can be the same as the webpage title</w:t>
            </w:r>
            <w:r w:rsidR="00374E51" w:rsidRPr="001414C2">
              <w:rPr>
                <w:rFonts w:ascii="Arial" w:hAnsi="Arial" w:cs="Arial"/>
                <w:bCs/>
                <w:i/>
                <w:iCs/>
                <w:color w:val="003F51" w:themeColor="text2"/>
                <w:sz w:val="22"/>
              </w:rPr>
              <w:t>)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2B88" w14:textId="3B8242EB" w:rsidR="00CA3187" w:rsidRPr="001414C2" w:rsidRDefault="00CA3187" w:rsidP="001414C2">
            <w:pPr>
              <w:pStyle w:val="Heading2"/>
              <w:spacing w:before="0" w:after="0"/>
              <w:rPr>
                <w:rFonts w:ascii="Arial" w:hAnsi="Arial" w:cs="Arial"/>
                <w:b w:val="0"/>
                <w:color w:val="003F51" w:themeColor="text2"/>
                <w:sz w:val="22"/>
                <w:szCs w:val="22"/>
              </w:rPr>
            </w:pPr>
          </w:p>
        </w:tc>
      </w:tr>
      <w:tr w:rsidR="00CA3187" w:rsidRPr="001414C2" w14:paraId="2F4DEE0E" w14:textId="77777777" w:rsidTr="2DD751B6">
        <w:trPr>
          <w:trHeight w:val="300"/>
        </w:trPr>
        <w:tc>
          <w:tcPr>
            <w:tcW w:w="2634" w:type="dxa"/>
            <w:tcBorders>
              <w:top w:val="single" w:sz="4" w:space="0" w:color="auto"/>
            </w:tcBorders>
          </w:tcPr>
          <w:p w14:paraId="27AC147B" w14:textId="77777777" w:rsidR="00066587" w:rsidRPr="001414C2" w:rsidRDefault="00066587" w:rsidP="001414C2">
            <w:pPr>
              <w:spacing w:after="0"/>
              <w:rPr>
                <w:rFonts w:ascii="Arial" w:hAnsi="Arial" w:cs="Arial"/>
                <w:b/>
                <w:bCs/>
                <w:color w:val="003F51" w:themeColor="text2"/>
                <w:sz w:val="22"/>
              </w:rPr>
            </w:pPr>
            <w:r w:rsidRPr="001414C2">
              <w:rPr>
                <w:rFonts w:ascii="Arial" w:hAnsi="Arial" w:cs="Arial"/>
                <w:b/>
                <w:bCs/>
                <w:color w:val="003F51" w:themeColor="text2"/>
                <w:sz w:val="22"/>
              </w:rPr>
              <w:t xml:space="preserve">Page header text &amp; </w:t>
            </w:r>
          </w:p>
          <w:p w14:paraId="616222B6" w14:textId="051F9537" w:rsidR="0079020D" w:rsidRPr="001414C2" w:rsidRDefault="00066587" w:rsidP="001414C2">
            <w:pPr>
              <w:spacing w:after="0"/>
              <w:rPr>
                <w:rFonts w:ascii="Arial" w:hAnsi="Arial" w:cs="Arial"/>
                <w:b/>
                <w:bCs/>
                <w:color w:val="003F51" w:themeColor="text2"/>
                <w:sz w:val="22"/>
              </w:rPr>
            </w:pPr>
            <w:r w:rsidRPr="001414C2">
              <w:rPr>
                <w:rFonts w:ascii="Arial" w:hAnsi="Arial" w:cs="Arial"/>
                <w:b/>
                <w:bCs/>
                <w:color w:val="003F51" w:themeColor="text2"/>
                <w:sz w:val="22"/>
              </w:rPr>
              <w:t>meta description</w:t>
            </w:r>
          </w:p>
          <w:p w14:paraId="0CDA8041" w14:textId="77777777" w:rsidR="00CA3187" w:rsidRPr="001414C2" w:rsidRDefault="0079020D" w:rsidP="001414C2">
            <w:pPr>
              <w:spacing w:after="0"/>
              <w:rPr>
                <w:rFonts w:ascii="Arial" w:hAnsi="Arial" w:cs="Arial"/>
                <w:color w:val="003F51" w:themeColor="text2"/>
                <w:sz w:val="22"/>
              </w:rPr>
            </w:pPr>
            <w:r w:rsidRPr="001414C2">
              <w:rPr>
                <w:rFonts w:ascii="Arial" w:hAnsi="Arial" w:cs="Arial"/>
                <w:i/>
                <w:iCs/>
                <w:color w:val="003F51" w:themeColor="text2"/>
                <w:sz w:val="22"/>
              </w:rPr>
              <w:t>(text that sits under page title in search engine result)</w:t>
            </w:r>
          </w:p>
        </w:tc>
        <w:tc>
          <w:tcPr>
            <w:tcW w:w="6994" w:type="dxa"/>
            <w:tcBorders>
              <w:top w:val="single" w:sz="4" w:space="0" w:color="auto"/>
            </w:tcBorders>
          </w:tcPr>
          <w:p w14:paraId="3576F2D0" w14:textId="7C510197" w:rsidR="00CA3187" w:rsidRPr="001414C2" w:rsidRDefault="00CA3187" w:rsidP="001414C2">
            <w:pPr>
              <w:pStyle w:val="Heading2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A3187" w:rsidRPr="001414C2" w14:paraId="1042BCF7" w14:textId="77777777" w:rsidTr="2DD751B6">
        <w:trPr>
          <w:trHeight w:val="300"/>
        </w:trPr>
        <w:tc>
          <w:tcPr>
            <w:tcW w:w="2634" w:type="dxa"/>
          </w:tcPr>
          <w:p w14:paraId="5BB2566B" w14:textId="77777777" w:rsidR="00CA3187" w:rsidRPr="001414C2" w:rsidRDefault="0079020D" w:rsidP="001414C2">
            <w:pPr>
              <w:pStyle w:val="Heading2"/>
              <w:spacing w:before="0" w:after="0"/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</w:pPr>
            <w:r w:rsidRPr="001414C2"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  <w:t>Keywords</w:t>
            </w:r>
          </w:p>
        </w:tc>
        <w:tc>
          <w:tcPr>
            <w:tcW w:w="6994" w:type="dxa"/>
          </w:tcPr>
          <w:p w14:paraId="63AA1DB6" w14:textId="7C88EA99" w:rsidR="00CA3187" w:rsidRPr="001414C2" w:rsidRDefault="00CA3187" w:rsidP="001414C2">
            <w:pPr>
              <w:pStyle w:val="Heading2"/>
              <w:spacing w:before="0" w:after="0"/>
              <w:rPr>
                <w:rFonts w:ascii="Arial" w:hAnsi="Arial" w:cs="Arial"/>
                <w:color w:val="003F51" w:themeColor="text2"/>
                <w:sz w:val="22"/>
                <w:szCs w:val="22"/>
              </w:rPr>
            </w:pPr>
          </w:p>
        </w:tc>
      </w:tr>
      <w:tr w:rsidR="00CA3187" w:rsidRPr="001414C2" w14:paraId="6A009686" w14:textId="77777777" w:rsidTr="2DD751B6">
        <w:trPr>
          <w:trHeight w:val="300"/>
        </w:trPr>
        <w:tc>
          <w:tcPr>
            <w:tcW w:w="2634" w:type="dxa"/>
          </w:tcPr>
          <w:p w14:paraId="6B580E25" w14:textId="016A59AC" w:rsidR="00CA3187" w:rsidRPr="001414C2" w:rsidRDefault="00E03B88" w:rsidP="001414C2">
            <w:pPr>
              <w:pStyle w:val="Heading2"/>
              <w:spacing w:before="0" w:after="0"/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</w:pPr>
            <w:r w:rsidRPr="001414C2"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  <w:t>Topic</w:t>
            </w:r>
            <w:r w:rsidR="001C227C" w:rsidRPr="001414C2">
              <w:rPr>
                <w:rFonts w:ascii="Arial" w:hAnsi="Arial" w:cs="Arial"/>
                <w:bCs/>
                <w:color w:val="003F51" w:themeColor="text2"/>
                <w:sz w:val="22"/>
                <w:szCs w:val="22"/>
              </w:rPr>
              <w:br/>
            </w:r>
            <w:r w:rsidR="00DD7605" w:rsidRPr="001414C2">
              <w:rPr>
                <w:rFonts w:ascii="Arial" w:hAnsi="Arial" w:cs="Arial"/>
                <w:color w:val="000000" w:themeColor="text1"/>
                <w:sz w:val="22"/>
                <w:szCs w:val="22"/>
              </w:rPr>
              <w:t>Taxonomy – content tags</w:t>
            </w:r>
          </w:p>
        </w:tc>
        <w:tc>
          <w:tcPr>
            <w:tcW w:w="699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alias w:val="Topics"/>
              <w:tag w:val="Topics"/>
              <w:id w:val="667601281"/>
              <w:placeholder>
                <w:docPart w:val="DefaultPlaceholder_-1854013438"/>
              </w:placeholder>
              <w:comboBox>
                <w:listItem w:value="Choose an item."/>
                <w:listItem w:displayText="Agriculture" w:value="Agriculture"/>
                <w:listItem w:displayText="Biosecurity and quarantine" w:value="Biosecurity and quarantine"/>
                <w:listItem w:displayText="Climate and natural resources" w:value="Climate and natural resources"/>
                <w:listItem w:displayText="Emergencies" w:value="Emergencies"/>
                <w:listItem w:displayText="Fishing and aquaculture" w:value="Fishing and aquaculture"/>
                <w:listItem w:displayText="Food and beverage" w:value="Food and beverage"/>
                <w:listItem w:displayText="Grants" w:value="Grants"/>
                <w:listItem w:displayText="Horticulture" w:value="Horticulture"/>
                <w:listItem w:displayText="Livestock farming" w:value="Livestock farming"/>
                <w:listItem w:displayText="Media release" w:value="Media release"/>
                <w:listItem w:displayText="Plant and crop farming" w:value="Plant and crop farming"/>
                <w:listItem w:displayText="Imports and exports" w:value="Imports and exports"/>
                <w:listItem w:displayText="Regional development " w:value="Regional development "/>
                <w:listItem w:displayText="Research" w:value="Research"/>
              </w:comboBox>
            </w:sdtPr>
            <w:sdtEndPr/>
            <w:sdtContent>
              <w:p w14:paraId="2C23870C" w14:textId="7E70ED2B" w:rsidR="00B56BED" w:rsidRPr="001414C2" w:rsidRDefault="00455D0E" w:rsidP="001414C2">
                <w:pPr>
                  <w:pStyle w:val="Heading2"/>
                  <w:spacing w:before="0" w:after="0"/>
                  <w:rPr>
                    <w:rFonts w:ascii="Arial" w:hAnsi="Arial" w:cs="Arial"/>
                    <w:b w:val="0"/>
                    <w:bCs/>
                    <w:color w:val="808080"/>
                    <w:sz w:val="22"/>
                    <w:szCs w:val="22"/>
                  </w:rPr>
                </w:pPr>
                <w:r w:rsidRPr="001414C2">
                  <w:rPr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bookmarkEnd w:id="0"/>
      <w:bookmarkEnd w:id="1"/>
    </w:tbl>
    <w:p w14:paraId="3FFC433F" w14:textId="77777777" w:rsidR="00B77263" w:rsidRDefault="00B77263">
      <w:pPr>
        <w:spacing w:after="160" w:line="259" w:lineRule="auto"/>
      </w:pPr>
    </w:p>
    <w:p w14:paraId="5D8277D1" w14:textId="7E099EDD" w:rsidR="00C11846" w:rsidRDefault="00C11846" w:rsidP="009B04F4">
      <w:pPr>
        <w:pStyle w:val="Heading1"/>
      </w:pPr>
      <w:r>
        <w:t>Heading 1 (</w:t>
      </w:r>
      <w:r w:rsidR="009C7B79">
        <w:t xml:space="preserve">same </w:t>
      </w:r>
      <w:r w:rsidR="00CA77AF">
        <w:t xml:space="preserve">as </w:t>
      </w:r>
      <w:r w:rsidR="009C7B79">
        <w:t>webpage title</w:t>
      </w:r>
      <w:r>
        <w:t>, only one per page)</w:t>
      </w:r>
      <w:r w:rsidRPr="00C11846">
        <w:t xml:space="preserve"> </w:t>
      </w:r>
    </w:p>
    <w:p w14:paraId="37E90B16" w14:textId="7D803336" w:rsidR="001C47C2" w:rsidRDefault="00C11846">
      <w:pPr>
        <w:spacing w:after="160" w:line="259" w:lineRule="auto"/>
      </w:pPr>
      <w:r>
        <w:t>Explain what page is about (1 to 2 lines)</w:t>
      </w:r>
    </w:p>
    <w:p w14:paraId="50A11B9B" w14:textId="773851B2" w:rsidR="001C47C2" w:rsidRDefault="001C47C2" w:rsidP="00DD7605">
      <w:pPr>
        <w:pStyle w:val="ListBullet"/>
      </w:pPr>
    </w:p>
    <w:p w14:paraId="21A6BDA3" w14:textId="2FF529C3" w:rsidR="00B77263" w:rsidRDefault="00066587" w:rsidP="00066587">
      <w:pPr>
        <w:pStyle w:val="Heading2"/>
      </w:pPr>
      <w:r>
        <w:t>Heading 2 (Can be used more than once)</w:t>
      </w:r>
    </w:p>
    <w:p w14:paraId="289929EB" w14:textId="5DD6A53C" w:rsidR="00066587" w:rsidRDefault="00066587" w:rsidP="00DD7605">
      <w:pPr>
        <w:pStyle w:val="ListBullet"/>
      </w:pPr>
      <w:r>
        <w:t>Introduction</w:t>
      </w:r>
      <w:r w:rsidR="00F655E7">
        <w:t xml:space="preserve"> to content</w:t>
      </w:r>
    </w:p>
    <w:p w14:paraId="61EFEDDC" w14:textId="77777777" w:rsidR="00C1624C" w:rsidRDefault="00C1624C" w:rsidP="00DD7605">
      <w:pPr>
        <w:pStyle w:val="ListBullet"/>
      </w:pPr>
    </w:p>
    <w:p w14:paraId="23D59981" w14:textId="77777777" w:rsidR="00C1624C" w:rsidRDefault="00C1624C" w:rsidP="00DD7605">
      <w:pPr>
        <w:pStyle w:val="ListBullet"/>
      </w:pPr>
    </w:p>
    <w:p w14:paraId="7B913242" w14:textId="6E391C2B" w:rsidR="00621EA0" w:rsidRDefault="00621EA0" w:rsidP="00DD7605">
      <w:pPr>
        <w:pStyle w:val="ListBullet"/>
      </w:pPr>
      <w:r>
        <w:t>Potential blocks (</w:t>
      </w:r>
      <w:hyperlink r:id="rId15" w:history="1">
        <w:r w:rsidRPr="00F17229">
          <w:rPr>
            <w:rStyle w:val="Hyperlink"/>
          </w:rPr>
          <w:t>refer to rules</w:t>
        </w:r>
      </w:hyperlink>
      <w:r w:rsidR="00B714E0">
        <w:t>)</w:t>
      </w:r>
      <w:r>
        <w:t>:</w:t>
      </w:r>
    </w:p>
    <w:p w14:paraId="33B93737" w14:textId="48863229" w:rsidR="00C1624C" w:rsidRDefault="009E78C6" w:rsidP="0069455C">
      <w:pPr>
        <w:pStyle w:val="ListBullet"/>
        <w:numPr>
          <w:ilvl w:val="0"/>
          <w:numId w:val="7"/>
        </w:numPr>
      </w:pPr>
      <w:r>
        <w:t>Call to action</w:t>
      </w:r>
    </w:p>
    <w:p w14:paraId="169CF3DE" w14:textId="77DBA938" w:rsidR="00621EA0" w:rsidRDefault="00621EA0" w:rsidP="0069455C">
      <w:pPr>
        <w:pStyle w:val="ListBullet"/>
        <w:numPr>
          <w:ilvl w:val="0"/>
          <w:numId w:val="7"/>
        </w:numPr>
      </w:pPr>
      <w:r>
        <w:t>Icon cards</w:t>
      </w:r>
    </w:p>
    <w:p w14:paraId="4A271953" w14:textId="3D4AA131" w:rsidR="009207AB" w:rsidRDefault="009207AB" w:rsidP="0069455C">
      <w:pPr>
        <w:pStyle w:val="ListBullet"/>
        <w:numPr>
          <w:ilvl w:val="0"/>
          <w:numId w:val="7"/>
        </w:numPr>
      </w:pPr>
      <w:r>
        <w:t xml:space="preserve">Image </w:t>
      </w:r>
      <w:r w:rsidR="002D7FA7">
        <w:t>lift out</w:t>
      </w:r>
      <w:r w:rsidR="009475B9">
        <w:t xml:space="preserve"> – ensure image caption and alternative text is also provided. </w:t>
      </w:r>
    </w:p>
    <w:p w14:paraId="6CD46544" w14:textId="1527DE5F" w:rsidR="003B3D47" w:rsidRDefault="002D7FA7" w:rsidP="0069455C">
      <w:pPr>
        <w:pStyle w:val="ListBullet"/>
        <w:numPr>
          <w:ilvl w:val="0"/>
          <w:numId w:val="7"/>
        </w:numPr>
      </w:pPr>
      <w:r>
        <w:t>Document list</w:t>
      </w:r>
    </w:p>
    <w:p w14:paraId="3579795D" w14:textId="222B2919" w:rsidR="002D7FA7" w:rsidRDefault="003B3D47" w:rsidP="0069455C">
      <w:pPr>
        <w:pStyle w:val="ListBullet"/>
        <w:numPr>
          <w:ilvl w:val="0"/>
          <w:numId w:val="7"/>
        </w:numPr>
      </w:pPr>
      <w:r>
        <w:t>Link list</w:t>
      </w:r>
    </w:p>
    <w:p w14:paraId="209C9C58" w14:textId="57EF7F8E" w:rsidR="002D7FA7" w:rsidRDefault="002D7FA7" w:rsidP="0069455C">
      <w:pPr>
        <w:pStyle w:val="ListBullet"/>
        <w:numPr>
          <w:ilvl w:val="0"/>
          <w:numId w:val="7"/>
        </w:numPr>
      </w:pPr>
      <w:r>
        <w:t>Video lift out</w:t>
      </w:r>
    </w:p>
    <w:p w14:paraId="46E25D42" w14:textId="67E10863" w:rsidR="005B0B55" w:rsidRDefault="005B0B55" w:rsidP="0069455C">
      <w:pPr>
        <w:pStyle w:val="ListBullet"/>
        <w:numPr>
          <w:ilvl w:val="0"/>
          <w:numId w:val="7"/>
        </w:numPr>
      </w:pPr>
      <w:r>
        <w:t>Accordion</w:t>
      </w:r>
    </w:p>
    <w:p w14:paraId="50C68224" w14:textId="53DB4FF9" w:rsidR="00B77263" w:rsidRDefault="00B77263" w:rsidP="5FDEEBEC">
      <w:pPr>
        <w:rPr>
          <w:rFonts w:eastAsiaTheme="minorEastAsia"/>
          <w:sz w:val="22"/>
        </w:rPr>
      </w:pPr>
    </w:p>
    <w:p w14:paraId="325B96B6" w14:textId="4DA6C137" w:rsidR="0A350ACA" w:rsidRDefault="0A350ACA" w:rsidP="5FDEEBEC">
      <w:pPr>
        <w:spacing w:after="0"/>
        <w:rPr>
          <w:rFonts w:eastAsiaTheme="minorEastAsia"/>
          <w:sz w:val="22"/>
        </w:rPr>
      </w:pPr>
      <w:r w:rsidRPr="5FDEEBEC">
        <w:rPr>
          <w:rFonts w:eastAsiaTheme="minorEastAsia"/>
          <w:sz w:val="22"/>
        </w:rPr>
        <w:t xml:space="preserve">Please note format when linking to other pages - Links need to be in the content copy with brackets to the link [URL OR link to new internal page] and </w:t>
      </w:r>
      <w:r w:rsidRPr="5FDEEBEC">
        <w:rPr>
          <w:rFonts w:eastAsiaTheme="minorEastAsia"/>
          <w:sz w:val="22"/>
          <w:highlight w:val="yellow"/>
        </w:rPr>
        <w:t>highlighted</w:t>
      </w:r>
      <w:r w:rsidRPr="5FDEEBEC">
        <w:rPr>
          <w:rFonts w:eastAsiaTheme="minorEastAsia"/>
          <w:sz w:val="22"/>
        </w:rPr>
        <w:t>. (please do not include link or make refere</w:t>
      </w:r>
      <w:r w:rsidR="712BB6F1" w:rsidRPr="5FDEEBEC">
        <w:rPr>
          <w:rFonts w:eastAsiaTheme="minorEastAsia"/>
          <w:sz w:val="22"/>
        </w:rPr>
        <w:t>n</w:t>
      </w:r>
      <w:r w:rsidRPr="5FDEEBEC">
        <w:rPr>
          <w:rFonts w:eastAsiaTheme="minorEastAsia"/>
          <w:sz w:val="22"/>
        </w:rPr>
        <w:t>ce to a link in a comment)</w:t>
      </w:r>
      <w:r w:rsidR="506BEE59" w:rsidRPr="5FDEEBEC">
        <w:rPr>
          <w:rFonts w:eastAsiaTheme="minorEastAsia"/>
          <w:sz w:val="22"/>
        </w:rPr>
        <w:t xml:space="preserve">. Links should not be to an existing DPIRD site (Ag or Fish) unless digital library or wa.gov.au </w:t>
      </w:r>
      <w:r w:rsidRPr="5FDEEBEC">
        <w:rPr>
          <w:rFonts w:eastAsiaTheme="minorEastAsia"/>
          <w:sz w:val="22"/>
        </w:rPr>
        <w:t xml:space="preserve">  </w:t>
      </w:r>
    </w:p>
    <w:p w14:paraId="4E03CCB9" w14:textId="605C2C1D" w:rsidR="0915BE22" w:rsidRDefault="0915BE22" w:rsidP="0915BE22"/>
    <w:p w14:paraId="54548EB8" w14:textId="6BA17AAA" w:rsidR="00066587" w:rsidRDefault="00066587" w:rsidP="00066587">
      <w:pPr>
        <w:pStyle w:val="Heading3"/>
      </w:pPr>
      <w:r>
        <w:t>H</w:t>
      </w:r>
      <w:r w:rsidRPr="0DFDB160">
        <w:t>eading 3 (</w:t>
      </w:r>
      <w:r w:rsidR="009207AB">
        <w:t>sub</w:t>
      </w:r>
      <w:r w:rsidR="00CC4BCD">
        <w:t>-</w:t>
      </w:r>
      <w:r w:rsidR="009207AB">
        <w:t>headings</w:t>
      </w:r>
      <w:r w:rsidRPr="0DFDB160">
        <w:t>)</w:t>
      </w:r>
      <w:r w:rsidRPr="00066587">
        <w:t xml:space="preserve"> </w:t>
      </w:r>
    </w:p>
    <w:p w14:paraId="2FD399F3" w14:textId="36BDBC6C" w:rsidR="00904E78" w:rsidRDefault="00066587" w:rsidP="009749A7">
      <w:r>
        <w:t xml:space="preserve">What is main information/action you want to communicate to your stakeholders. </w:t>
      </w:r>
    </w:p>
    <w:p w14:paraId="63D9D9FF" w14:textId="77777777" w:rsidR="00E05DFD" w:rsidRDefault="00E05DFD" w:rsidP="009749A7"/>
    <w:p w14:paraId="19DE5CA0" w14:textId="66D19A54" w:rsidR="00E05DFD" w:rsidRDefault="00E05DFD" w:rsidP="00E05DFD">
      <w:pPr>
        <w:pStyle w:val="ListBullet"/>
      </w:pPr>
      <w:r>
        <w:t>Potential blocks (</w:t>
      </w:r>
      <w:hyperlink r:id="rId16" w:history="1">
        <w:r w:rsidRPr="00F17229">
          <w:rPr>
            <w:rStyle w:val="Hyperlink"/>
          </w:rPr>
          <w:t>refer to rules</w:t>
        </w:r>
      </w:hyperlink>
      <w:r>
        <w:t>):</w:t>
      </w:r>
    </w:p>
    <w:p w14:paraId="029436D4" w14:textId="77777777" w:rsidR="00E05DFD" w:rsidRDefault="00E05DFD" w:rsidP="0069455C">
      <w:pPr>
        <w:pStyle w:val="ListBullet"/>
        <w:numPr>
          <w:ilvl w:val="0"/>
          <w:numId w:val="7"/>
        </w:numPr>
      </w:pPr>
      <w:r>
        <w:t>Icon cards</w:t>
      </w:r>
    </w:p>
    <w:p w14:paraId="0B08082F" w14:textId="77777777" w:rsidR="00E05DFD" w:rsidRDefault="00E05DFD" w:rsidP="0069455C">
      <w:pPr>
        <w:pStyle w:val="ListBullet"/>
        <w:numPr>
          <w:ilvl w:val="0"/>
          <w:numId w:val="7"/>
        </w:numPr>
      </w:pPr>
      <w:r>
        <w:t>Image lift out</w:t>
      </w:r>
    </w:p>
    <w:p w14:paraId="02C07FE6" w14:textId="5164C6CB" w:rsidR="003B3D47" w:rsidRDefault="003B3D47" w:rsidP="0069455C">
      <w:pPr>
        <w:pStyle w:val="ListBullet"/>
        <w:numPr>
          <w:ilvl w:val="0"/>
          <w:numId w:val="7"/>
        </w:numPr>
      </w:pPr>
      <w:r>
        <w:t>Document list</w:t>
      </w:r>
    </w:p>
    <w:p w14:paraId="57F00F7F" w14:textId="2873EFBA" w:rsidR="003B3D47" w:rsidRDefault="003B3D47" w:rsidP="0069455C">
      <w:pPr>
        <w:pStyle w:val="ListBullet"/>
        <w:numPr>
          <w:ilvl w:val="0"/>
          <w:numId w:val="7"/>
        </w:numPr>
      </w:pPr>
      <w:r>
        <w:t>Link list</w:t>
      </w:r>
    </w:p>
    <w:p w14:paraId="6F4251AE" w14:textId="77777777" w:rsidR="00E05DFD" w:rsidRDefault="00E05DFD" w:rsidP="0069455C">
      <w:pPr>
        <w:pStyle w:val="ListBullet"/>
        <w:numPr>
          <w:ilvl w:val="0"/>
          <w:numId w:val="7"/>
        </w:numPr>
      </w:pPr>
      <w:r>
        <w:t>Video lift out</w:t>
      </w:r>
    </w:p>
    <w:p w14:paraId="18798578" w14:textId="1237A128" w:rsidR="003D2EA2" w:rsidRDefault="003D2EA2" w:rsidP="0069455C">
      <w:pPr>
        <w:pStyle w:val="ListBullet"/>
        <w:numPr>
          <w:ilvl w:val="0"/>
          <w:numId w:val="7"/>
        </w:numPr>
      </w:pPr>
      <w:r>
        <w:t>Callout</w:t>
      </w:r>
    </w:p>
    <w:p w14:paraId="66CE8467" w14:textId="53CAF7D0" w:rsidR="00D22519" w:rsidRDefault="00D22519" w:rsidP="0069455C">
      <w:pPr>
        <w:pStyle w:val="ListBullet"/>
        <w:numPr>
          <w:ilvl w:val="0"/>
          <w:numId w:val="7"/>
        </w:numPr>
      </w:pPr>
      <w:r>
        <w:t>Accordion</w:t>
      </w:r>
    </w:p>
    <w:p w14:paraId="6FAB3059" w14:textId="77777777" w:rsidR="00904E78" w:rsidRPr="00021E30" w:rsidRDefault="00904E78" w:rsidP="00904E78">
      <w:pPr>
        <w:pStyle w:val="Caption"/>
        <w:rPr>
          <w:sz w:val="36"/>
          <w:szCs w:val="24"/>
        </w:rPr>
      </w:pPr>
    </w:p>
    <w:p w14:paraId="119D54AB" w14:textId="482F470A" w:rsidR="00B714E0" w:rsidRDefault="00807982" w:rsidP="009749A7">
      <w:r w:rsidRPr="00B714E0">
        <w:rPr>
          <w:rStyle w:val="Heading3Char"/>
        </w:rPr>
        <w:t xml:space="preserve">Related </w:t>
      </w:r>
      <w:r w:rsidR="009E78C6" w:rsidRPr="00B714E0">
        <w:rPr>
          <w:rStyle w:val="Heading3Char"/>
        </w:rPr>
        <w:t>content</w:t>
      </w:r>
      <w:r w:rsidR="009E78C6">
        <w:t xml:space="preserve"> </w:t>
      </w:r>
      <w:r w:rsidR="00B714E0">
        <w:t>(should always be towards the end of the page)</w:t>
      </w:r>
    </w:p>
    <w:p w14:paraId="1BDEC11C" w14:textId="6122413E" w:rsidR="00B714E0" w:rsidRDefault="00B714E0" w:rsidP="009749A7">
      <w:r>
        <w:t>Potential blocks</w:t>
      </w:r>
      <w:r w:rsidR="000E350A">
        <w:t xml:space="preserve"> </w:t>
      </w:r>
      <w:r w:rsidR="009604A7">
        <w:t>(</w:t>
      </w:r>
      <w:hyperlink r:id="rId17" w:history="1">
        <w:r w:rsidR="009604A7" w:rsidRPr="00F17229">
          <w:rPr>
            <w:rStyle w:val="Hyperlink"/>
          </w:rPr>
          <w:t>refer to rules</w:t>
        </w:r>
      </w:hyperlink>
      <w:r w:rsidR="009604A7">
        <w:t>)</w:t>
      </w:r>
      <w:r>
        <w:t xml:space="preserve">: </w:t>
      </w:r>
    </w:p>
    <w:p w14:paraId="09D94EA7" w14:textId="7C0BF88F" w:rsidR="00B714E0" w:rsidRDefault="008C035F" w:rsidP="0069455C">
      <w:pPr>
        <w:pStyle w:val="ListParagraph"/>
        <w:numPr>
          <w:ilvl w:val="0"/>
          <w:numId w:val="8"/>
        </w:numPr>
      </w:pPr>
      <w:r>
        <w:t>L</w:t>
      </w:r>
      <w:r w:rsidR="006C03A6">
        <w:t xml:space="preserve">ink list  </w:t>
      </w:r>
    </w:p>
    <w:p w14:paraId="43FA480D" w14:textId="55B436DC" w:rsidR="0055730B" w:rsidRDefault="008C035F" w:rsidP="0069455C">
      <w:pPr>
        <w:pStyle w:val="ListParagraph"/>
        <w:numPr>
          <w:ilvl w:val="0"/>
          <w:numId w:val="8"/>
        </w:numPr>
      </w:pPr>
      <w:r>
        <w:t>D</w:t>
      </w:r>
      <w:r w:rsidR="006C03A6">
        <w:t>ocument list depending on the type of content</w:t>
      </w:r>
    </w:p>
    <w:p w14:paraId="1C40A5B7" w14:textId="24D63AD8" w:rsidR="00B714E0" w:rsidRDefault="003B3D47" w:rsidP="0069455C">
      <w:pPr>
        <w:pStyle w:val="ListParagraph"/>
        <w:numPr>
          <w:ilvl w:val="0"/>
          <w:numId w:val="8"/>
        </w:numPr>
      </w:pPr>
      <w:r>
        <w:t>I</w:t>
      </w:r>
      <w:r w:rsidR="00B714E0">
        <w:t>con cards</w:t>
      </w:r>
    </w:p>
    <w:p w14:paraId="39691638" w14:textId="77777777" w:rsidR="00C1624C" w:rsidRDefault="00C1624C" w:rsidP="009749A7"/>
    <w:p w14:paraId="28F10914" w14:textId="74A091CB" w:rsidR="00C1624C" w:rsidRDefault="00C1624C" w:rsidP="00ED3558">
      <w:pPr>
        <w:pStyle w:val="Heading2"/>
      </w:pPr>
      <w:r>
        <w:t xml:space="preserve">Contact </w:t>
      </w:r>
      <w:r w:rsidR="009E78C6">
        <w:t xml:space="preserve">us </w:t>
      </w:r>
      <w:r w:rsidR="00ED3558">
        <w:t>(Heading block)</w:t>
      </w:r>
    </w:p>
    <w:p w14:paraId="74FE2407" w14:textId="77777777" w:rsidR="009E78C6" w:rsidRDefault="009E78C6" w:rsidP="009749A7"/>
    <w:p w14:paraId="5CB15690" w14:textId="2E5C5780" w:rsidR="009E78C6" w:rsidRDefault="009E78C6" w:rsidP="00B714E0">
      <w:pPr>
        <w:pStyle w:val="Heading3"/>
      </w:pPr>
      <w:r>
        <w:t xml:space="preserve">Contact </w:t>
      </w:r>
      <w:r w:rsidR="006C03A6">
        <w:t>card list (block</w:t>
      </w:r>
      <w:r w:rsidR="00956185">
        <w:t xml:space="preserve"> – always after ‘Contact us’)</w:t>
      </w:r>
    </w:p>
    <w:p w14:paraId="6C508FF4" w14:textId="5DADA030" w:rsidR="00C1624C" w:rsidRDefault="004E7C8C" w:rsidP="009749A7">
      <w:r>
        <w:t>Name</w:t>
      </w:r>
    </w:p>
    <w:p w14:paraId="0C39BD81" w14:textId="49BD9813" w:rsidR="004E7C8C" w:rsidRDefault="004E7C8C" w:rsidP="009749A7">
      <w:r>
        <w:t xml:space="preserve">+61 8 </w:t>
      </w:r>
      <w:proofErr w:type="spellStart"/>
      <w:r>
        <w:t>xxxx</w:t>
      </w:r>
      <w:proofErr w:type="spellEnd"/>
      <w:r>
        <w:t xml:space="preserve"> xxxx</w:t>
      </w:r>
    </w:p>
    <w:p w14:paraId="0B23CF49" w14:textId="3C5294C6" w:rsidR="004E7C8C" w:rsidRDefault="004E7C8C" w:rsidP="009749A7">
      <w:r>
        <w:t>E:</w:t>
      </w:r>
    </w:p>
    <w:p w14:paraId="35A34672" w14:textId="484A988B" w:rsidR="0055730B" w:rsidRDefault="0055730B" w:rsidP="009749A7"/>
    <w:sectPr w:rsidR="0055730B" w:rsidSect="00FC6C99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48AE" w14:textId="77777777" w:rsidR="00B85C87" w:rsidRDefault="00B85C87" w:rsidP="00E34FDB">
      <w:r>
        <w:separator/>
      </w:r>
    </w:p>
  </w:endnote>
  <w:endnote w:type="continuationSeparator" w:id="0">
    <w:p w14:paraId="5C86877B" w14:textId="77777777" w:rsidR="00B85C87" w:rsidRDefault="00B85C87" w:rsidP="00E34FDB">
      <w:r>
        <w:continuationSeparator/>
      </w:r>
    </w:p>
  </w:endnote>
  <w:endnote w:type="continuationNotice" w:id="1">
    <w:p w14:paraId="49C9B53D" w14:textId="77777777" w:rsidR="00B85C87" w:rsidRDefault="00B85C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2954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DB6DE3" w14:textId="77777777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AC64" w14:textId="77777777" w:rsidR="00B85C87" w:rsidRDefault="00B85C87" w:rsidP="00E34FDB">
      <w:r>
        <w:separator/>
      </w:r>
    </w:p>
  </w:footnote>
  <w:footnote w:type="continuationSeparator" w:id="0">
    <w:p w14:paraId="21212759" w14:textId="77777777" w:rsidR="00B85C87" w:rsidRDefault="00B85C87" w:rsidP="00E34FDB">
      <w:r>
        <w:continuationSeparator/>
      </w:r>
    </w:p>
  </w:footnote>
  <w:footnote w:type="continuationNotice" w:id="1">
    <w:p w14:paraId="6A2AF3F1" w14:textId="77777777" w:rsidR="00B85C87" w:rsidRDefault="00B85C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A57A" w14:textId="5270538D" w:rsidR="008F3E50" w:rsidRDefault="008F3E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421A1F" wp14:editId="1A2749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0623371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B306C" w14:textId="576D60CC" w:rsidR="008F3E50" w:rsidRPr="008F3E50" w:rsidRDefault="008F3E50" w:rsidP="008F3E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8F3E5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21A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bDAIAABwEAAAOAAAAZHJzL2Uyb0RvYy54bWysU8Fu2zAMvQ/YPwi6L3ayZt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19AB306C" w14:textId="576D60CC" w:rsidR="008F3E50" w:rsidRPr="008F3E50" w:rsidRDefault="008F3E50" w:rsidP="008F3E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8F3E5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A172" w14:textId="13FAEF47" w:rsidR="008F3E50" w:rsidRDefault="008F3E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BA38A8" wp14:editId="3957F0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20318381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11DE1" w14:textId="57141AE0" w:rsidR="008F3E50" w:rsidRPr="008F3E50" w:rsidRDefault="008F3E50" w:rsidP="008F3E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8F3E5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A38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MTQrd0OAgAAHAQA&#10;AA4AAAAAAAAAAAAAAAAALgIAAGRycy9lMm9Eb2MueG1sUEsBAi0AFAAGAAgAAAAhAECJHSL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2F11DE1" w14:textId="57141AE0" w:rsidR="008F3E50" w:rsidRPr="008F3E50" w:rsidRDefault="008F3E50" w:rsidP="008F3E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8F3E5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1E0F" w14:textId="0395351B" w:rsidR="008F3E50" w:rsidRDefault="008F3E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22F6C6" wp14:editId="546877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6033810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47B6C" w14:textId="7BDFD12C" w:rsidR="008F3E50" w:rsidRPr="008F3E50" w:rsidRDefault="008F3E50" w:rsidP="008F3E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8F3E5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2F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A647B6C" w14:textId="7BDFD12C" w:rsidR="008F3E50" w:rsidRPr="008F3E50" w:rsidRDefault="008F3E50" w:rsidP="008F3E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8F3E5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DFA9D7A"/>
    <w:styleLink w:val="ListHeadings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584E150"/>
    <w:styleLink w:val="Numbering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15E0A166"/>
    <w:styleLink w:val="Bullet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C7D63"/>
    <w:multiLevelType w:val="hybridMultilevel"/>
    <w:tmpl w:val="E9A056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73D84"/>
    <w:multiLevelType w:val="singleLevel"/>
    <w:tmpl w:val="5DFA9D7A"/>
    <w:numStyleLink w:val="ListHeadings"/>
  </w:abstractNum>
  <w:abstractNum w:abstractNumId="7" w15:restartNumberingAfterBreak="0">
    <w:nsid w:val="5F563DDB"/>
    <w:multiLevelType w:val="hybridMultilevel"/>
    <w:tmpl w:val="946C5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78831">
    <w:abstractNumId w:val="3"/>
  </w:num>
  <w:num w:numId="2" w16cid:durableId="183203968">
    <w:abstractNumId w:val="2"/>
  </w:num>
  <w:num w:numId="3" w16cid:durableId="1217204981">
    <w:abstractNumId w:val="1"/>
  </w:num>
  <w:num w:numId="4" w16cid:durableId="596863815">
    <w:abstractNumId w:val="0"/>
  </w:num>
  <w:num w:numId="5" w16cid:durableId="974717717">
    <w:abstractNumId w:val="6"/>
  </w:num>
  <w:num w:numId="6" w16cid:durableId="444039133">
    <w:abstractNumId w:val="4"/>
  </w:num>
  <w:num w:numId="7" w16cid:durableId="1166554891">
    <w:abstractNumId w:val="7"/>
  </w:num>
  <w:num w:numId="8" w16cid:durableId="4348325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7C"/>
    <w:rsid w:val="000121F6"/>
    <w:rsid w:val="0001308E"/>
    <w:rsid w:val="000215E3"/>
    <w:rsid w:val="00021E30"/>
    <w:rsid w:val="000250EF"/>
    <w:rsid w:val="000300AF"/>
    <w:rsid w:val="00031B26"/>
    <w:rsid w:val="00051508"/>
    <w:rsid w:val="000523E6"/>
    <w:rsid w:val="00066587"/>
    <w:rsid w:val="000724AE"/>
    <w:rsid w:val="00074921"/>
    <w:rsid w:val="0008037D"/>
    <w:rsid w:val="000825E5"/>
    <w:rsid w:val="00085E9A"/>
    <w:rsid w:val="000B497F"/>
    <w:rsid w:val="000B515F"/>
    <w:rsid w:val="000B5AD1"/>
    <w:rsid w:val="000C6158"/>
    <w:rsid w:val="000C704B"/>
    <w:rsid w:val="000D46E2"/>
    <w:rsid w:val="000D4BB7"/>
    <w:rsid w:val="000D7D7C"/>
    <w:rsid w:val="000D7EE8"/>
    <w:rsid w:val="000E350A"/>
    <w:rsid w:val="000E7454"/>
    <w:rsid w:val="001069EE"/>
    <w:rsid w:val="0011017B"/>
    <w:rsid w:val="00112E8F"/>
    <w:rsid w:val="00113514"/>
    <w:rsid w:val="001148A7"/>
    <w:rsid w:val="001256D8"/>
    <w:rsid w:val="001268BC"/>
    <w:rsid w:val="00131E90"/>
    <w:rsid w:val="001414C2"/>
    <w:rsid w:val="00145153"/>
    <w:rsid w:val="0015197C"/>
    <w:rsid w:val="0015387E"/>
    <w:rsid w:val="0015651C"/>
    <w:rsid w:val="0015679A"/>
    <w:rsid w:val="001576B0"/>
    <w:rsid w:val="0016285E"/>
    <w:rsid w:val="00173D61"/>
    <w:rsid w:val="00175E3A"/>
    <w:rsid w:val="00176A3C"/>
    <w:rsid w:val="0019099D"/>
    <w:rsid w:val="001A0D77"/>
    <w:rsid w:val="001A7EB0"/>
    <w:rsid w:val="001C227C"/>
    <w:rsid w:val="001C47C2"/>
    <w:rsid w:val="001C7835"/>
    <w:rsid w:val="001E352F"/>
    <w:rsid w:val="001E4C19"/>
    <w:rsid w:val="001F13C1"/>
    <w:rsid w:val="001F23A2"/>
    <w:rsid w:val="001F446D"/>
    <w:rsid w:val="001F6314"/>
    <w:rsid w:val="00202ABD"/>
    <w:rsid w:val="002068CA"/>
    <w:rsid w:val="00221AB7"/>
    <w:rsid w:val="00223063"/>
    <w:rsid w:val="00225436"/>
    <w:rsid w:val="00233AD9"/>
    <w:rsid w:val="00237BE9"/>
    <w:rsid w:val="0024101A"/>
    <w:rsid w:val="002419DD"/>
    <w:rsid w:val="002458A9"/>
    <w:rsid w:val="00246435"/>
    <w:rsid w:val="00246BCF"/>
    <w:rsid w:val="002555DA"/>
    <w:rsid w:val="0025590C"/>
    <w:rsid w:val="0026315D"/>
    <w:rsid w:val="0026583A"/>
    <w:rsid w:val="0027071E"/>
    <w:rsid w:val="00270834"/>
    <w:rsid w:val="00272F7F"/>
    <w:rsid w:val="00276694"/>
    <w:rsid w:val="002814E6"/>
    <w:rsid w:val="00286A3A"/>
    <w:rsid w:val="002908AB"/>
    <w:rsid w:val="002A2620"/>
    <w:rsid w:val="002A3AF3"/>
    <w:rsid w:val="002A6A4F"/>
    <w:rsid w:val="002C2397"/>
    <w:rsid w:val="002C3FB0"/>
    <w:rsid w:val="002C77E9"/>
    <w:rsid w:val="002D3B04"/>
    <w:rsid w:val="002D7FA7"/>
    <w:rsid w:val="002E0EDA"/>
    <w:rsid w:val="00305171"/>
    <w:rsid w:val="003066BE"/>
    <w:rsid w:val="00307075"/>
    <w:rsid w:val="00313E85"/>
    <w:rsid w:val="003211B2"/>
    <w:rsid w:val="00324284"/>
    <w:rsid w:val="003307B2"/>
    <w:rsid w:val="0034680A"/>
    <w:rsid w:val="00352354"/>
    <w:rsid w:val="00360B23"/>
    <w:rsid w:val="00361777"/>
    <w:rsid w:val="00363FF8"/>
    <w:rsid w:val="00374E51"/>
    <w:rsid w:val="00376290"/>
    <w:rsid w:val="00376E9E"/>
    <w:rsid w:val="0037721D"/>
    <w:rsid w:val="00380401"/>
    <w:rsid w:val="0038102A"/>
    <w:rsid w:val="00395A30"/>
    <w:rsid w:val="003977B2"/>
    <w:rsid w:val="003A0EDB"/>
    <w:rsid w:val="003A2FE5"/>
    <w:rsid w:val="003B23CD"/>
    <w:rsid w:val="003B3D47"/>
    <w:rsid w:val="003D23A3"/>
    <w:rsid w:val="003D2EA2"/>
    <w:rsid w:val="003D3729"/>
    <w:rsid w:val="003D5856"/>
    <w:rsid w:val="003E2762"/>
    <w:rsid w:val="003E4640"/>
    <w:rsid w:val="003E6CE3"/>
    <w:rsid w:val="003F348F"/>
    <w:rsid w:val="004010FF"/>
    <w:rsid w:val="00403C00"/>
    <w:rsid w:val="00404E4F"/>
    <w:rsid w:val="004054CB"/>
    <w:rsid w:val="00413251"/>
    <w:rsid w:val="0041382B"/>
    <w:rsid w:val="004158C5"/>
    <w:rsid w:val="0041673A"/>
    <w:rsid w:val="00416A25"/>
    <w:rsid w:val="0042339A"/>
    <w:rsid w:val="0042508F"/>
    <w:rsid w:val="00430795"/>
    <w:rsid w:val="00435766"/>
    <w:rsid w:val="00442E39"/>
    <w:rsid w:val="00455177"/>
    <w:rsid w:val="00455D0E"/>
    <w:rsid w:val="004624D0"/>
    <w:rsid w:val="004635FD"/>
    <w:rsid w:val="00473C8F"/>
    <w:rsid w:val="00480C6F"/>
    <w:rsid w:val="00485BF1"/>
    <w:rsid w:val="00490377"/>
    <w:rsid w:val="004966B4"/>
    <w:rsid w:val="004A1ABC"/>
    <w:rsid w:val="004B609E"/>
    <w:rsid w:val="004C1822"/>
    <w:rsid w:val="004E0833"/>
    <w:rsid w:val="004E28C6"/>
    <w:rsid w:val="004E3BB0"/>
    <w:rsid w:val="004E6C0E"/>
    <w:rsid w:val="004E7C8C"/>
    <w:rsid w:val="004F0995"/>
    <w:rsid w:val="004F138F"/>
    <w:rsid w:val="004F2F1A"/>
    <w:rsid w:val="00500C61"/>
    <w:rsid w:val="00502144"/>
    <w:rsid w:val="005029A7"/>
    <w:rsid w:val="00504B4A"/>
    <w:rsid w:val="0050670B"/>
    <w:rsid w:val="005122D4"/>
    <w:rsid w:val="005141E8"/>
    <w:rsid w:val="005151F5"/>
    <w:rsid w:val="005156B1"/>
    <w:rsid w:val="005216CF"/>
    <w:rsid w:val="00521C49"/>
    <w:rsid w:val="00531503"/>
    <w:rsid w:val="005317F7"/>
    <w:rsid w:val="00534640"/>
    <w:rsid w:val="00537387"/>
    <w:rsid w:val="00550C99"/>
    <w:rsid w:val="00550CE2"/>
    <w:rsid w:val="005519E1"/>
    <w:rsid w:val="00553413"/>
    <w:rsid w:val="0055730B"/>
    <w:rsid w:val="0056554E"/>
    <w:rsid w:val="00575233"/>
    <w:rsid w:val="00577E2E"/>
    <w:rsid w:val="0058369E"/>
    <w:rsid w:val="00585331"/>
    <w:rsid w:val="00592D85"/>
    <w:rsid w:val="00593314"/>
    <w:rsid w:val="00594496"/>
    <w:rsid w:val="005B0B55"/>
    <w:rsid w:val="005C6618"/>
    <w:rsid w:val="005C7CCB"/>
    <w:rsid w:val="005D3DD7"/>
    <w:rsid w:val="005E5F1E"/>
    <w:rsid w:val="005E602D"/>
    <w:rsid w:val="005E7BEE"/>
    <w:rsid w:val="005F234C"/>
    <w:rsid w:val="005F23DB"/>
    <w:rsid w:val="005F3052"/>
    <w:rsid w:val="005F69A8"/>
    <w:rsid w:val="00602C13"/>
    <w:rsid w:val="00603FD5"/>
    <w:rsid w:val="00605BBF"/>
    <w:rsid w:val="00616DC8"/>
    <w:rsid w:val="00621EA0"/>
    <w:rsid w:val="00630481"/>
    <w:rsid w:val="00654349"/>
    <w:rsid w:val="0067014A"/>
    <w:rsid w:val="00676162"/>
    <w:rsid w:val="00677D1A"/>
    <w:rsid w:val="0068724F"/>
    <w:rsid w:val="00690637"/>
    <w:rsid w:val="00693358"/>
    <w:rsid w:val="00694220"/>
    <w:rsid w:val="0069455C"/>
    <w:rsid w:val="006A1DEF"/>
    <w:rsid w:val="006A6510"/>
    <w:rsid w:val="006A681E"/>
    <w:rsid w:val="006A7D2F"/>
    <w:rsid w:val="006B0569"/>
    <w:rsid w:val="006B6B1B"/>
    <w:rsid w:val="006C03A6"/>
    <w:rsid w:val="006C4AF4"/>
    <w:rsid w:val="006C55C8"/>
    <w:rsid w:val="006D3F2F"/>
    <w:rsid w:val="006E3536"/>
    <w:rsid w:val="006E6625"/>
    <w:rsid w:val="006F02EB"/>
    <w:rsid w:val="006F10F9"/>
    <w:rsid w:val="0070342B"/>
    <w:rsid w:val="0070428E"/>
    <w:rsid w:val="00711258"/>
    <w:rsid w:val="0071417B"/>
    <w:rsid w:val="00714488"/>
    <w:rsid w:val="00715BCB"/>
    <w:rsid w:val="007254A7"/>
    <w:rsid w:val="00735264"/>
    <w:rsid w:val="0075411B"/>
    <w:rsid w:val="00763D8C"/>
    <w:rsid w:val="007640FC"/>
    <w:rsid w:val="00780B2D"/>
    <w:rsid w:val="007850C3"/>
    <w:rsid w:val="00786B64"/>
    <w:rsid w:val="0079016C"/>
    <w:rsid w:val="0079020D"/>
    <w:rsid w:val="007945CE"/>
    <w:rsid w:val="00797EE2"/>
    <w:rsid w:val="007A0363"/>
    <w:rsid w:val="007B7850"/>
    <w:rsid w:val="007C090F"/>
    <w:rsid w:val="007C78B1"/>
    <w:rsid w:val="007D0BF7"/>
    <w:rsid w:val="0080042F"/>
    <w:rsid w:val="00801808"/>
    <w:rsid w:val="00802381"/>
    <w:rsid w:val="008037B6"/>
    <w:rsid w:val="008038B4"/>
    <w:rsid w:val="00805F5F"/>
    <w:rsid w:val="00807982"/>
    <w:rsid w:val="00811B75"/>
    <w:rsid w:val="00813AF5"/>
    <w:rsid w:val="0081533C"/>
    <w:rsid w:val="008229BD"/>
    <w:rsid w:val="008252E9"/>
    <w:rsid w:val="00826750"/>
    <w:rsid w:val="0085439B"/>
    <w:rsid w:val="008728BF"/>
    <w:rsid w:val="00874035"/>
    <w:rsid w:val="00882CE3"/>
    <w:rsid w:val="00884099"/>
    <w:rsid w:val="00884E9F"/>
    <w:rsid w:val="0089026B"/>
    <w:rsid w:val="00890C13"/>
    <w:rsid w:val="008A6136"/>
    <w:rsid w:val="008A6FC9"/>
    <w:rsid w:val="008B05C3"/>
    <w:rsid w:val="008B1139"/>
    <w:rsid w:val="008B2178"/>
    <w:rsid w:val="008B37F1"/>
    <w:rsid w:val="008B4965"/>
    <w:rsid w:val="008B63F1"/>
    <w:rsid w:val="008B6E9A"/>
    <w:rsid w:val="008B7843"/>
    <w:rsid w:val="008C035F"/>
    <w:rsid w:val="008D1ABD"/>
    <w:rsid w:val="008E4E89"/>
    <w:rsid w:val="008E60D7"/>
    <w:rsid w:val="008F3E50"/>
    <w:rsid w:val="008F6C20"/>
    <w:rsid w:val="008F70D1"/>
    <w:rsid w:val="0090137A"/>
    <w:rsid w:val="00904E78"/>
    <w:rsid w:val="00914EEE"/>
    <w:rsid w:val="00915257"/>
    <w:rsid w:val="00916193"/>
    <w:rsid w:val="00916CE5"/>
    <w:rsid w:val="00917EE5"/>
    <w:rsid w:val="009207AB"/>
    <w:rsid w:val="009229B1"/>
    <w:rsid w:val="00936068"/>
    <w:rsid w:val="009369C1"/>
    <w:rsid w:val="009475B9"/>
    <w:rsid w:val="00947D94"/>
    <w:rsid w:val="009517CC"/>
    <w:rsid w:val="00956185"/>
    <w:rsid w:val="009604A7"/>
    <w:rsid w:val="009615D4"/>
    <w:rsid w:val="009626EC"/>
    <w:rsid w:val="009723BF"/>
    <w:rsid w:val="00974677"/>
    <w:rsid w:val="009749A7"/>
    <w:rsid w:val="009838D2"/>
    <w:rsid w:val="0098648D"/>
    <w:rsid w:val="00993C58"/>
    <w:rsid w:val="00994BA5"/>
    <w:rsid w:val="009977E1"/>
    <w:rsid w:val="009A2F17"/>
    <w:rsid w:val="009A50F6"/>
    <w:rsid w:val="009B0316"/>
    <w:rsid w:val="009B04F4"/>
    <w:rsid w:val="009B2F98"/>
    <w:rsid w:val="009B4B2E"/>
    <w:rsid w:val="009C1166"/>
    <w:rsid w:val="009C323B"/>
    <w:rsid w:val="009C4342"/>
    <w:rsid w:val="009C5432"/>
    <w:rsid w:val="009C7B79"/>
    <w:rsid w:val="009D24F5"/>
    <w:rsid w:val="009E20E2"/>
    <w:rsid w:val="009E78C6"/>
    <w:rsid w:val="009E7BA2"/>
    <w:rsid w:val="009F5EBD"/>
    <w:rsid w:val="009F61BE"/>
    <w:rsid w:val="00A01BB5"/>
    <w:rsid w:val="00A02E3D"/>
    <w:rsid w:val="00A06319"/>
    <w:rsid w:val="00A13664"/>
    <w:rsid w:val="00A23815"/>
    <w:rsid w:val="00A24EF4"/>
    <w:rsid w:val="00A27E44"/>
    <w:rsid w:val="00A33747"/>
    <w:rsid w:val="00A5719E"/>
    <w:rsid w:val="00A60C3B"/>
    <w:rsid w:val="00A67F5C"/>
    <w:rsid w:val="00A747B9"/>
    <w:rsid w:val="00A7480C"/>
    <w:rsid w:val="00A90151"/>
    <w:rsid w:val="00A923FB"/>
    <w:rsid w:val="00A9359B"/>
    <w:rsid w:val="00A96EC1"/>
    <w:rsid w:val="00AA0D43"/>
    <w:rsid w:val="00AA163B"/>
    <w:rsid w:val="00AB5F12"/>
    <w:rsid w:val="00AB5F83"/>
    <w:rsid w:val="00AC0558"/>
    <w:rsid w:val="00AC05C2"/>
    <w:rsid w:val="00AD0A1C"/>
    <w:rsid w:val="00AD5ED9"/>
    <w:rsid w:val="00AE6BEE"/>
    <w:rsid w:val="00AE7084"/>
    <w:rsid w:val="00AF133B"/>
    <w:rsid w:val="00AF4C2E"/>
    <w:rsid w:val="00AF560A"/>
    <w:rsid w:val="00B043AA"/>
    <w:rsid w:val="00B153EB"/>
    <w:rsid w:val="00B20244"/>
    <w:rsid w:val="00B23603"/>
    <w:rsid w:val="00B255CB"/>
    <w:rsid w:val="00B25799"/>
    <w:rsid w:val="00B32D6C"/>
    <w:rsid w:val="00B3749D"/>
    <w:rsid w:val="00B37DB4"/>
    <w:rsid w:val="00B4306C"/>
    <w:rsid w:val="00B5343A"/>
    <w:rsid w:val="00B540E7"/>
    <w:rsid w:val="00B567DC"/>
    <w:rsid w:val="00B56BED"/>
    <w:rsid w:val="00B61BCE"/>
    <w:rsid w:val="00B63120"/>
    <w:rsid w:val="00B65DAA"/>
    <w:rsid w:val="00B66B2F"/>
    <w:rsid w:val="00B714E0"/>
    <w:rsid w:val="00B74F7F"/>
    <w:rsid w:val="00B75B08"/>
    <w:rsid w:val="00B77263"/>
    <w:rsid w:val="00B85C87"/>
    <w:rsid w:val="00B87859"/>
    <w:rsid w:val="00B91D47"/>
    <w:rsid w:val="00BA3CB8"/>
    <w:rsid w:val="00BA438E"/>
    <w:rsid w:val="00BA7623"/>
    <w:rsid w:val="00BB02E5"/>
    <w:rsid w:val="00BB3A51"/>
    <w:rsid w:val="00BF0CDD"/>
    <w:rsid w:val="00BF1D9B"/>
    <w:rsid w:val="00BF1E68"/>
    <w:rsid w:val="00BF1EB8"/>
    <w:rsid w:val="00BF29FC"/>
    <w:rsid w:val="00BF4941"/>
    <w:rsid w:val="00BF68C8"/>
    <w:rsid w:val="00C01E68"/>
    <w:rsid w:val="00C10E53"/>
    <w:rsid w:val="00C1146A"/>
    <w:rsid w:val="00C11846"/>
    <w:rsid w:val="00C11924"/>
    <w:rsid w:val="00C120B4"/>
    <w:rsid w:val="00C1624C"/>
    <w:rsid w:val="00C326F9"/>
    <w:rsid w:val="00C33011"/>
    <w:rsid w:val="00C33E09"/>
    <w:rsid w:val="00C34CFE"/>
    <w:rsid w:val="00C37A29"/>
    <w:rsid w:val="00C41DED"/>
    <w:rsid w:val="00C61ECF"/>
    <w:rsid w:val="00C6275C"/>
    <w:rsid w:val="00C64228"/>
    <w:rsid w:val="00C669DD"/>
    <w:rsid w:val="00C66CD7"/>
    <w:rsid w:val="00C70EFC"/>
    <w:rsid w:val="00C711AF"/>
    <w:rsid w:val="00C73800"/>
    <w:rsid w:val="00C82163"/>
    <w:rsid w:val="00C869D4"/>
    <w:rsid w:val="00C91E16"/>
    <w:rsid w:val="00C932F3"/>
    <w:rsid w:val="00C9665A"/>
    <w:rsid w:val="00C9775B"/>
    <w:rsid w:val="00CA3187"/>
    <w:rsid w:val="00CA77AF"/>
    <w:rsid w:val="00CC4BCD"/>
    <w:rsid w:val="00CC5F6D"/>
    <w:rsid w:val="00CD464D"/>
    <w:rsid w:val="00CD61EB"/>
    <w:rsid w:val="00CD67F8"/>
    <w:rsid w:val="00CE0227"/>
    <w:rsid w:val="00CE13B6"/>
    <w:rsid w:val="00CE774E"/>
    <w:rsid w:val="00CF02F0"/>
    <w:rsid w:val="00CF2DEA"/>
    <w:rsid w:val="00CF6F1B"/>
    <w:rsid w:val="00D02F4B"/>
    <w:rsid w:val="00D03567"/>
    <w:rsid w:val="00D16F74"/>
    <w:rsid w:val="00D22519"/>
    <w:rsid w:val="00D433BC"/>
    <w:rsid w:val="00D436E4"/>
    <w:rsid w:val="00D60649"/>
    <w:rsid w:val="00D61E88"/>
    <w:rsid w:val="00D62BF8"/>
    <w:rsid w:val="00D63D22"/>
    <w:rsid w:val="00D667E6"/>
    <w:rsid w:val="00D6743D"/>
    <w:rsid w:val="00D74A66"/>
    <w:rsid w:val="00D7544C"/>
    <w:rsid w:val="00D82889"/>
    <w:rsid w:val="00D83923"/>
    <w:rsid w:val="00D848C9"/>
    <w:rsid w:val="00D9419D"/>
    <w:rsid w:val="00DA0C47"/>
    <w:rsid w:val="00DA2AB1"/>
    <w:rsid w:val="00DA5F2F"/>
    <w:rsid w:val="00DA6E2B"/>
    <w:rsid w:val="00DC0157"/>
    <w:rsid w:val="00DD7605"/>
    <w:rsid w:val="00DE10BF"/>
    <w:rsid w:val="00DE28D9"/>
    <w:rsid w:val="00DF4E3E"/>
    <w:rsid w:val="00E00224"/>
    <w:rsid w:val="00E03B88"/>
    <w:rsid w:val="00E0453D"/>
    <w:rsid w:val="00E05DFD"/>
    <w:rsid w:val="00E05FA6"/>
    <w:rsid w:val="00E1183E"/>
    <w:rsid w:val="00E12E4E"/>
    <w:rsid w:val="00E25474"/>
    <w:rsid w:val="00E315AC"/>
    <w:rsid w:val="00E32F93"/>
    <w:rsid w:val="00E3425C"/>
    <w:rsid w:val="00E34FDB"/>
    <w:rsid w:val="00E357FD"/>
    <w:rsid w:val="00E37B3D"/>
    <w:rsid w:val="00E42CFA"/>
    <w:rsid w:val="00E42E3C"/>
    <w:rsid w:val="00E54B2B"/>
    <w:rsid w:val="00E5537B"/>
    <w:rsid w:val="00E60D08"/>
    <w:rsid w:val="00E77F23"/>
    <w:rsid w:val="00E81DA0"/>
    <w:rsid w:val="00E82606"/>
    <w:rsid w:val="00EA1943"/>
    <w:rsid w:val="00EB078B"/>
    <w:rsid w:val="00EB1068"/>
    <w:rsid w:val="00ED3558"/>
    <w:rsid w:val="00ED744A"/>
    <w:rsid w:val="00EE20AA"/>
    <w:rsid w:val="00EE28B0"/>
    <w:rsid w:val="00EE6F14"/>
    <w:rsid w:val="00EF09A7"/>
    <w:rsid w:val="00EF3F23"/>
    <w:rsid w:val="00EF4CA9"/>
    <w:rsid w:val="00EF5F08"/>
    <w:rsid w:val="00F02721"/>
    <w:rsid w:val="00F15112"/>
    <w:rsid w:val="00F162D4"/>
    <w:rsid w:val="00F17229"/>
    <w:rsid w:val="00F2027D"/>
    <w:rsid w:val="00F23059"/>
    <w:rsid w:val="00F25B1F"/>
    <w:rsid w:val="00F36A75"/>
    <w:rsid w:val="00F37B1F"/>
    <w:rsid w:val="00F4010B"/>
    <w:rsid w:val="00F40BD5"/>
    <w:rsid w:val="00F41B09"/>
    <w:rsid w:val="00F4702C"/>
    <w:rsid w:val="00F505B8"/>
    <w:rsid w:val="00F51539"/>
    <w:rsid w:val="00F53397"/>
    <w:rsid w:val="00F634F6"/>
    <w:rsid w:val="00F64FE1"/>
    <w:rsid w:val="00F655E7"/>
    <w:rsid w:val="00F73386"/>
    <w:rsid w:val="00F7374C"/>
    <w:rsid w:val="00F77CC9"/>
    <w:rsid w:val="00F8350D"/>
    <w:rsid w:val="00F87B07"/>
    <w:rsid w:val="00F87E30"/>
    <w:rsid w:val="00F94880"/>
    <w:rsid w:val="00FB0D65"/>
    <w:rsid w:val="00FB36BF"/>
    <w:rsid w:val="00FB4A9F"/>
    <w:rsid w:val="00FC0566"/>
    <w:rsid w:val="00FC2D8B"/>
    <w:rsid w:val="00FC407D"/>
    <w:rsid w:val="00FC6C99"/>
    <w:rsid w:val="00FD1E82"/>
    <w:rsid w:val="00FD3306"/>
    <w:rsid w:val="00FD50F2"/>
    <w:rsid w:val="00FD6872"/>
    <w:rsid w:val="00FE3196"/>
    <w:rsid w:val="00FE35C9"/>
    <w:rsid w:val="00FE57D8"/>
    <w:rsid w:val="00FF4D36"/>
    <w:rsid w:val="0207B880"/>
    <w:rsid w:val="05D59930"/>
    <w:rsid w:val="073FF9B6"/>
    <w:rsid w:val="077D569F"/>
    <w:rsid w:val="0915BE22"/>
    <w:rsid w:val="0A350ACA"/>
    <w:rsid w:val="0DFDB160"/>
    <w:rsid w:val="1218D65D"/>
    <w:rsid w:val="18DFC92B"/>
    <w:rsid w:val="1C12CACC"/>
    <w:rsid w:val="21B10493"/>
    <w:rsid w:val="22A181D8"/>
    <w:rsid w:val="25F4CF9B"/>
    <w:rsid w:val="293821E3"/>
    <w:rsid w:val="2DD751B6"/>
    <w:rsid w:val="2FAACEF6"/>
    <w:rsid w:val="3800DF5B"/>
    <w:rsid w:val="3870B7BF"/>
    <w:rsid w:val="3B6F977A"/>
    <w:rsid w:val="3CB915AE"/>
    <w:rsid w:val="3CBA3293"/>
    <w:rsid w:val="4578BE01"/>
    <w:rsid w:val="4FC59DB7"/>
    <w:rsid w:val="5013633A"/>
    <w:rsid w:val="506BEE59"/>
    <w:rsid w:val="5CA15703"/>
    <w:rsid w:val="5CD8BDE5"/>
    <w:rsid w:val="5FDEEBEC"/>
    <w:rsid w:val="6214F29B"/>
    <w:rsid w:val="64DF34CA"/>
    <w:rsid w:val="65D4771D"/>
    <w:rsid w:val="6794C424"/>
    <w:rsid w:val="68090265"/>
    <w:rsid w:val="6BE9E3E5"/>
    <w:rsid w:val="712BB6F1"/>
    <w:rsid w:val="72B95BB1"/>
    <w:rsid w:val="75760BD4"/>
    <w:rsid w:val="7B813262"/>
    <w:rsid w:val="7E3846AF"/>
    <w:rsid w:val="7EE4A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3CB"/>
  <w15:chartTrackingRefBased/>
  <w15:docId w15:val="{CFDB058D-6850-4DA9-85BB-17B70F57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15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003F5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15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42797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15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3F5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ind w:left="340" w:hanging="340"/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ind w:left="680" w:hanging="340"/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tabs>
        <w:tab w:val="num" w:pos="284"/>
      </w:tabs>
      <w:ind w:left="340" w:hanging="340"/>
      <w:contextualSpacing/>
    </w:pPr>
  </w:style>
  <w:style w:type="numbering" w:customStyle="1" w:styleId="Bullets">
    <w:name w:val="Bullets"/>
    <w:uiPriority w:val="99"/>
    <w:rsid w:val="00F77CC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C0157"/>
    <w:rPr>
      <w:rFonts w:asciiTheme="majorHAnsi" w:eastAsiaTheme="majorEastAsia" w:hAnsiTheme="majorHAnsi" w:cstheme="majorBidi"/>
      <w:b/>
      <w:color w:val="003F51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ind w:left="680" w:hanging="68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157"/>
    <w:rPr>
      <w:rFonts w:asciiTheme="majorHAnsi" w:eastAsiaTheme="majorEastAsia" w:hAnsiTheme="majorHAnsi" w:cstheme="majorBidi"/>
      <w:b/>
      <w:color w:val="42797F"/>
      <w:sz w:val="32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77CC9"/>
    <w:pPr>
      <w:ind w:left="1021" w:hanging="341"/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tabs>
        <w:tab w:val="num" w:pos="1134"/>
      </w:tabs>
      <w:ind w:left="1021" w:hanging="1021"/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ind w:left="1361" w:hanging="1361"/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ind w:left="1701" w:hanging="1701"/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0157"/>
    <w:rPr>
      <w:rFonts w:asciiTheme="majorHAnsi" w:eastAsiaTheme="majorEastAsia" w:hAnsiTheme="majorHAnsi" w:cstheme="majorBidi"/>
      <w:b/>
      <w:color w:val="003F5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tabs>
        <w:tab w:val="num" w:pos="360"/>
      </w:tabs>
      <w:ind w:left="926" w:hanging="360"/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tabs>
        <w:tab w:val="num" w:pos="360"/>
      </w:tabs>
      <w:ind w:left="926" w:hanging="360"/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/>
      <w:sz w:val="40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32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rsid w:val="00DC0157"/>
    <w:pPr>
      <w:spacing w:after="0" w:line="240" w:lineRule="auto"/>
    </w:pPr>
    <w:tblPr>
      <w:tblBorders>
        <w:top w:val="single" w:sz="4" w:space="0" w:color="003F51" w:themeColor="text2"/>
        <w:left w:val="single" w:sz="4" w:space="0" w:color="003F51" w:themeColor="text2"/>
        <w:bottom w:val="single" w:sz="4" w:space="0" w:color="003F51" w:themeColor="text2"/>
        <w:right w:val="single" w:sz="4" w:space="0" w:color="003F51" w:themeColor="text2"/>
        <w:insideH w:val="single" w:sz="4" w:space="0" w:color="003F51" w:themeColor="text2"/>
        <w:insideV w:val="single" w:sz="4" w:space="0" w:color="003F51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3F51" w:themeFill="text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6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6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6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DC0157"/>
    <w:pPr>
      <w:spacing w:after="0" w:line="240" w:lineRule="auto"/>
    </w:pPr>
    <w:tblPr>
      <w:tblBorders>
        <w:top w:val="single" w:sz="4" w:space="0" w:color="003F51" w:themeColor="text2"/>
        <w:left w:val="single" w:sz="4" w:space="0" w:color="003F51" w:themeColor="text2"/>
        <w:bottom w:val="single" w:sz="4" w:space="0" w:color="003F51" w:themeColor="text2"/>
        <w:right w:val="single" w:sz="4" w:space="0" w:color="003F51" w:themeColor="text2"/>
        <w:insideH w:val="single" w:sz="4" w:space="0" w:color="003F51" w:themeColor="text2"/>
        <w:insideV w:val="single" w:sz="4" w:space="0" w:color="003F51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3F51" w:themeFill="text2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  <w:style w:type="paragraph" w:customStyle="1" w:styleId="pf1">
    <w:name w:val="pf1"/>
    <w:basedOn w:val="Normal"/>
    <w:rsid w:val="001C227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pf0">
    <w:name w:val="pf0"/>
    <w:basedOn w:val="Normal"/>
    <w:rsid w:val="001C227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1C227C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DD7605"/>
    <w:rPr>
      <w:b/>
      <w:bCs/>
    </w:rPr>
  </w:style>
  <w:style w:type="paragraph" w:customStyle="1" w:styleId="dof-rteelement-p">
    <w:name w:val="dof-rteelement-p"/>
    <w:basedOn w:val="Normal"/>
    <w:rsid w:val="00E357F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357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5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3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agov01.sharepoint.com/sites/ICTProjects/Shared%20Documents/IS%20Projects/ISPRJ0066%20-%20Internet%20Presence%20Project/Stage%203.%20Delivery/Content/Content%20Development/Templates/Website%20Content%20Templates/Block%20rules_guide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agov01.sharepoint.com/sites/ICTProjects/Shared%20Documents/IS%20Projects/ISPRJ0066%20-%20Internet%20Presence%20Project/Stage%203.%20Delivery/Content/Content%20Development/Templates/Website%20Content%20Templates/Block%20rules_guide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agov01.sharepoint.com/sites/ICTProjects/Shared%20Documents/IS%20Projects/ISPRJ0066%20-%20Internet%20Presence%20Project/Stage%203.%20Delivery/Content/Content%20Development/Templates/Website%20Content%20Templates/Block%20rules_guide.docx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Gemmi\Downloads\Informative%20pag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3045-9813-498B-B43B-4604344EC8FC}"/>
      </w:docPartPr>
      <w:docPartBody>
        <w:p w:rsidR="009E20E2" w:rsidRDefault="009E20E2">
          <w:r w:rsidRPr="00F452F8">
            <w:rPr>
              <w:rStyle w:val="PlaceholderText"/>
            </w:rPr>
            <w:t>Choose an item.</w:t>
          </w:r>
        </w:p>
      </w:docPartBody>
    </w:docPart>
    <w:docPart>
      <w:docPartPr>
        <w:name w:val="41E7836C7EE8475F9DC75EDE0C34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E7B2-C0CB-4F29-A5CD-28302DEF3B21}"/>
      </w:docPartPr>
      <w:docPartBody>
        <w:p w:rsidR="0080042F" w:rsidRDefault="0080042F">
          <w:pPr>
            <w:pStyle w:val="41E7836C7EE8475F9DC75EDE0C3439E0"/>
          </w:pPr>
          <w:r w:rsidRPr="00471BA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28"/>
    <w:rsid w:val="00080939"/>
    <w:rsid w:val="000D4BB7"/>
    <w:rsid w:val="001256D8"/>
    <w:rsid w:val="002A7DBF"/>
    <w:rsid w:val="00352354"/>
    <w:rsid w:val="003D3EC4"/>
    <w:rsid w:val="00440828"/>
    <w:rsid w:val="00485D9C"/>
    <w:rsid w:val="00543CE4"/>
    <w:rsid w:val="00544359"/>
    <w:rsid w:val="0056554E"/>
    <w:rsid w:val="005E5E81"/>
    <w:rsid w:val="00633680"/>
    <w:rsid w:val="0064662B"/>
    <w:rsid w:val="006849A8"/>
    <w:rsid w:val="006E5C4B"/>
    <w:rsid w:val="0080042F"/>
    <w:rsid w:val="00832F68"/>
    <w:rsid w:val="0086739F"/>
    <w:rsid w:val="008F5497"/>
    <w:rsid w:val="009229B1"/>
    <w:rsid w:val="00960A7F"/>
    <w:rsid w:val="009E20E2"/>
    <w:rsid w:val="00A512B6"/>
    <w:rsid w:val="00A9320E"/>
    <w:rsid w:val="00B043AA"/>
    <w:rsid w:val="00B51022"/>
    <w:rsid w:val="00CB06FD"/>
    <w:rsid w:val="00CE0227"/>
    <w:rsid w:val="00DA6027"/>
    <w:rsid w:val="00E63884"/>
    <w:rsid w:val="00E77EB1"/>
    <w:rsid w:val="00EF5F08"/>
    <w:rsid w:val="00F36A75"/>
    <w:rsid w:val="00F85DE6"/>
    <w:rsid w:val="00FB3ED3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505F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E7836C7EE8475F9DC75EDE0C3439E0">
    <w:name w:val="41E7836C7EE8475F9DC75EDE0C343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e92dc3-c6a3-41a1-baf3-3f1d3d215bdb">
      <Terms xmlns="http://schemas.microsoft.com/office/infopath/2007/PartnerControls"/>
    </lcf76f155ced4ddcb4097134ff3c332f>
    <Notes xmlns="efe92dc3-c6a3-41a1-baf3-3f1d3d215bdb" xsi:nil="true"/>
    <TaxCatchAll xmlns="9962f699-2a72-4817-bccf-8fbe326a533c"/>
    <SharedWithUsers xmlns="9962f699-2a72-4817-bccf-8fbe326a533c">
      <UserInfo>
        <DisplayName>Ryan Sturman</DisplayName>
        <AccountId>93</AccountId>
        <AccountType/>
      </UserInfo>
      <UserInfo>
        <DisplayName>Deanna Foster</DisplayName>
        <AccountId>1262</AccountId>
        <AccountType/>
      </UserInfo>
      <UserInfo>
        <DisplayName>Alison Gurr</DisplayName>
        <AccountId>4218</AccountId>
        <AccountType/>
      </UserInfo>
      <UserInfo>
        <DisplayName>Rick Bryant</DisplayName>
        <AccountId>125</AccountId>
        <AccountType/>
      </UserInfo>
      <UserInfo>
        <DisplayName>IPP Content Team</DisplayName>
        <AccountId>5459</AccountId>
        <AccountType/>
      </UserInfo>
      <UserInfo>
        <DisplayName>Cody Robinson</DisplayName>
        <AccountId>3179</AccountId>
        <AccountType/>
      </UserInfo>
      <UserInfo>
        <DisplayName>Sophie Smith</DisplayName>
        <AccountId>195</AccountId>
        <AccountType/>
      </UserInfo>
      <UserInfo>
        <DisplayName>Lisa Smith</DisplayName>
        <AccountId>1998</AccountId>
        <AccountType/>
      </UserInfo>
      <UserInfo>
        <DisplayName>Richard Silk</DisplayName>
        <AccountId>135</AccountId>
        <AccountType/>
      </UserInfo>
      <UserInfo>
        <DisplayName>Jeny Kulotugan</DisplayName>
        <AccountId>967</AccountId>
        <AccountType/>
      </UserInfo>
      <UserInfo>
        <DisplayName>Rachel Berman</DisplayName>
        <AccountId>1718</AccountId>
        <AccountType/>
      </UserInfo>
      <UserInfo>
        <DisplayName>Alexander Read-Brain</DisplayName>
        <AccountId>1512</AccountId>
        <AccountType/>
      </UserInfo>
      <UserInfo>
        <DisplayName>Charlotte Dallas</DisplayName>
        <AccountId>2266</AccountId>
        <AccountType/>
      </UserInfo>
      <UserInfo>
        <DisplayName>Melissa Hartmann</DisplayName>
        <AccountId>6203</AccountId>
        <AccountType/>
      </UserInfo>
      <UserInfo>
        <DisplayName>Jane Coakley</DisplayName>
        <AccountId>2014</AccountId>
        <AccountType/>
      </UserInfo>
      <UserInfo>
        <DisplayName>Grant Jackson</DisplayName>
        <AccountId>194</AccountId>
        <AccountType/>
      </UserInfo>
      <UserInfo>
        <DisplayName>Louise Smith</DisplayName>
        <AccountId>6216</AccountId>
        <AccountType/>
      </UserInfo>
      <UserInfo>
        <DisplayName>Grant Macdonald</DisplayName>
        <AccountId>1984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A1C9F33C7AF4CAB398DF769935229" ma:contentTypeVersion="19" ma:contentTypeDescription="Create a new document." ma:contentTypeScope="" ma:versionID="f4a2042f19463b71e6f465bb6e117ce3">
  <xsd:schema xmlns:xsd="http://www.w3.org/2001/XMLSchema" xmlns:xs="http://www.w3.org/2001/XMLSchema" xmlns:p="http://schemas.microsoft.com/office/2006/metadata/properties" xmlns:ns2="efe92dc3-c6a3-41a1-baf3-3f1d3d215bdb" xmlns:ns3="9962f699-2a72-4817-bccf-8fbe326a533c" targetNamespace="http://schemas.microsoft.com/office/2006/metadata/properties" ma:root="true" ma:fieldsID="6c677231996ac856db6ff0d428ed5bbe" ns2:_="" ns3:_="">
    <xsd:import namespace="efe92dc3-c6a3-41a1-baf3-3f1d3d215bdb"/>
    <xsd:import namespace="9962f699-2a72-4817-bccf-8fbe326a5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92dc3-c6a3-41a1-baf3-3f1d3d21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2f699-2a72-4817-bccf-8fbe326a53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87fec8-c396-4b2b-b125-daf351a90a2b}" ma:internalName="TaxCatchAll" ma:showField="CatchAllData" ma:web="9962f699-2a72-4817-bccf-8fbe326a5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A053-0084-4B60-9147-23D61A0FC198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efe92dc3-c6a3-41a1-baf3-3f1d3d215bdb"/>
    <ds:schemaRef ds:uri="http://purl.org/dc/dcmitype/"/>
    <ds:schemaRef ds:uri="http://schemas.openxmlformats.org/package/2006/metadata/core-properties"/>
    <ds:schemaRef ds:uri="9962f699-2a72-4817-bccf-8fbe326a533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4FDD31-64BA-4FF4-A5A5-14F954CDF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92dc3-c6a3-41a1-baf3-3f1d3d215bdb"/>
    <ds:schemaRef ds:uri="9962f699-2a72-4817-bccf-8fbe326a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Informative%20page%20template.dotx</Template>
  <TotalTime>0</TotalTime>
  <Pages>1</Pages>
  <Words>363</Words>
  <Characters>2074</Characters>
  <Application>Microsoft Office Word</Application>
  <DocSecurity>0</DocSecurity>
  <Lines>17</Lines>
  <Paragraphs>4</Paragraphs>
  <ScaleCrop>false</ScaleCrop>
  <Manager/>
  <Company>DPIRD</Company>
  <LinksUpToDate>false</LinksUpToDate>
  <CharactersWithSpaces>2433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Gemmill</dc:creator>
  <cp:keywords/>
  <dc:description>B000-22-04-03</dc:description>
  <cp:lastModifiedBy>Rachel Chue</cp:lastModifiedBy>
  <cp:revision>3</cp:revision>
  <cp:lastPrinted>2022-08-11T19:52:00Z</cp:lastPrinted>
  <dcterms:created xsi:type="dcterms:W3CDTF">2025-05-29T06:36:00Z</dcterms:created>
  <dcterms:modified xsi:type="dcterms:W3CDTF">2025-05-29T06:36:00Z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0x010100F46A1C9F33C7AF4CAB398DF769935229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23f6dd57,3f51fa76,791b63a5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8bcf83ea-a86c-44db-b904-16489f29f74e_Enabled">
    <vt:lpwstr>true</vt:lpwstr>
  </property>
  <property fmtid="{D5CDD505-2E9C-101B-9397-08002B2CF9AE}" pid="8" name="MSIP_Label_8bcf83ea-a86c-44db-b904-16489f29f74e_SetDate">
    <vt:lpwstr>2025-05-29T06:36:26Z</vt:lpwstr>
  </property>
  <property fmtid="{D5CDD505-2E9C-101B-9397-08002B2CF9AE}" pid="9" name="MSIP_Label_8bcf83ea-a86c-44db-b904-16489f29f74e_Method">
    <vt:lpwstr>Standard</vt:lpwstr>
  </property>
  <property fmtid="{D5CDD505-2E9C-101B-9397-08002B2CF9AE}" pid="10" name="MSIP_Label_8bcf83ea-a86c-44db-b904-16489f29f74e_Name">
    <vt:lpwstr>EIM Info Class OFFICIAL</vt:lpwstr>
  </property>
  <property fmtid="{D5CDD505-2E9C-101B-9397-08002B2CF9AE}" pid="11" name="MSIP_Label_8bcf83ea-a86c-44db-b904-16489f29f74e_SiteId">
    <vt:lpwstr>7b5e7ee6-2d23-4b9a-abaa-a0beeed2548e</vt:lpwstr>
  </property>
  <property fmtid="{D5CDD505-2E9C-101B-9397-08002B2CF9AE}" pid="12" name="MSIP_Label_8bcf83ea-a86c-44db-b904-16489f29f74e_ActionId">
    <vt:lpwstr>dc67d948-9a32-460e-aa15-03c10f462f6d</vt:lpwstr>
  </property>
  <property fmtid="{D5CDD505-2E9C-101B-9397-08002B2CF9AE}" pid="13" name="MSIP_Label_8bcf83ea-a86c-44db-b904-16489f29f74e_ContentBits">
    <vt:lpwstr>1</vt:lpwstr>
  </property>
  <property fmtid="{D5CDD505-2E9C-101B-9397-08002B2CF9AE}" pid="14" name="MSIP_Label_8bcf83ea-a86c-44db-b904-16489f29f74e_Tag">
    <vt:lpwstr>10, 3, 0, 2</vt:lpwstr>
  </property>
</Properties>
</file>